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7440"/>
      </w:tblGrid>
      <w:tr w:rsidR="00D83C1E" w:rsidRPr="003D6033" w:rsidTr="003D6033">
        <w:tc>
          <w:tcPr>
            <w:tcW w:w="9747" w:type="dxa"/>
            <w:gridSpan w:val="2"/>
            <w:shd w:val="clear" w:color="auto" w:fill="auto"/>
          </w:tcPr>
          <w:p w:rsidR="00D83C1E" w:rsidRPr="003D6033" w:rsidRDefault="00D83C1E" w:rsidP="003D6033">
            <w:pPr>
              <w:pStyle w:val="berschrift1"/>
              <w:spacing w:line="240" w:lineRule="auto"/>
            </w:pPr>
            <w:r w:rsidRPr="003D6033">
              <w:t>Anforderung</w:t>
            </w:r>
            <w:r w:rsidR="004A69EC" w:rsidRPr="003D6033">
              <w:t xml:space="preserve"> </w:t>
            </w:r>
            <w:r w:rsidR="0013193B" w:rsidRPr="003D6033">
              <w:t>von</w:t>
            </w:r>
            <w:r w:rsidR="004A69EC" w:rsidRPr="003D6033">
              <w:t xml:space="preserve"> </w:t>
            </w:r>
            <w:r w:rsidR="00850F71" w:rsidRPr="003D6033">
              <w:t xml:space="preserve">Schulbuchdateien für Übertragungszwecke </w:t>
            </w:r>
            <w:r w:rsidR="004A69EC" w:rsidRPr="003D6033">
              <w:br/>
            </w:r>
            <w:r w:rsidR="00850F71" w:rsidRPr="003D6033">
              <w:rPr>
                <w:b w:val="0"/>
                <w:sz w:val="24"/>
                <w:szCs w:val="24"/>
              </w:rPr>
              <w:t>(Produktion von sehbehinderten oder blindengerechten Schulbüchern)</w:t>
            </w:r>
          </w:p>
        </w:tc>
      </w:tr>
      <w:tr w:rsidR="00D83C1E" w:rsidRPr="003D6033" w:rsidTr="003D6033">
        <w:tc>
          <w:tcPr>
            <w:tcW w:w="9747" w:type="dxa"/>
            <w:gridSpan w:val="2"/>
            <w:shd w:val="clear" w:color="auto" w:fill="auto"/>
          </w:tcPr>
          <w:p w:rsidR="00D83C1E" w:rsidRPr="003D6033" w:rsidRDefault="00D83C1E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0726" w:rsidRPr="003D6033" w:rsidRDefault="001F0726" w:rsidP="003D6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 xml:space="preserve">Hinweis: </w:t>
            </w:r>
            <w:r w:rsidRPr="003D6033">
              <w:rPr>
                <w:rFonts w:ascii="Arial" w:hAnsi="Arial" w:cs="Arial"/>
                <w:b/>
                <w:sz w:val="20"/>
                <w:szCs w:val="20"/>
              </w:rPr>
              <w:t>Bitte am PC ausfüllen!</w:t>
            </w:r>
          </w:p>
          <w:p w:rsidR="001F0726" w:rsidRPr="003D6033" w:rsidRDefault="001F0726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C1E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D83C1E" w:rsidRPr="003D6033" w:rsidRDefault="0057162D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Auftrags-N</w:t>
            </w:r>
            <w:r w:rsidR="007465B9" w:rsidRPr="003D6033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D83C1E" w:rsidRPr="003D6033">
              <w:rPr>
                <w:rFonts w:ascii="Arial" w:hAnsi="Arial" w:cs="Arial"/>
                <w:sz w:val="20"/>
                <w:szCs w:val="20"/>
              </w:rPr>
              <w:t>(intern)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D83C1E" w:rsidRPr="003D6033" w:rsidRDefault="007465B9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83C1E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D83C1E" w:rsidRPr="003D6033" w:rsidRDefault="00850F71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Begünstige Schule/Medienzentrale</w:t>
            </w:r>
            <w:r w:rsidR="00D83C1E" w:rsidRPr="003D60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D83C1E" w:rsidRPr="003D6033" w:rsidRDefault="007465B9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6DC0" w:rsidRPr="003D6033">
              <w:rPr>
                <w:rFonts w:ascii="Arial" w:hAnsi="Arial" w:cs="Arial"/>
                <w:noProof/>
                <w:sz w:val="20"/>
                <w:szCs w:val="20"/>
              </w:rPr>
              <w:t>Diesterwegschule Weimar, staatl. überregionales FöZ Sehen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44D9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8744D9" w:rsidRPr="003D6033" w:rsidRDefault="008744D9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Zentralstelle beauftragt am: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8744D9" w:rsidRPr="003D6033" w:rsidRDefault="008744D9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C1E" w:rsidRPr="003D6033" w:rsidTr="003D6033">
        <w:tc>
          <w:tcPr>
            <w:tcW w:w="9747" w:type="dxa"/>
            <w:gridSpan w:val="2"/>
            <w:shd w:val="clear" w:color="auto" w:fill="BFBFBF"/>
          </w:tcPr>
          <w:p w:rsidR="00D83C1E" w:rsidRPr="003D6033" w:rsidRDefault="00D83C1E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C1E" w:rsidRPr="003D6033" w:rsidTr="003D6033">
        <w:tc>
          <w:tcPr>
            <w:tcW w:w="9747" w:type="dxa"/>
            <w:gridSpan w:val="2"/>
            <w:shd w:val="clear" w:color="auto" w:fill="auto"/>
          </w:tcPr>
          <w:p w:rsidR="00D83C1E" w:rsidRPr="003D6033" w:rsidRDefault="004A69EC" w:rsidP="002D456C">
            <w:pPr>
              <w:pStyle w:val="berschrift2"/>
              <w:rPr>
                <w:b w:val="0"/>
              </w:rPr>
            </w:pPr>
            <w:r w:rsidRPr="003D6033">
              <w:t>Biblio</w:t>
            </w:r>
            <w:r w:rsidR="00360EF6" w:rsidRPr="003D6033">
              <w:t>graphische Angaben</w:t>
            </w:r>
            <w:r w:rsidR="00850F71" w:rsidRPr="003D6033">
              <w:t xml:space="preserve"> und Angaben zu eventuell </w:t>
            </w:r>
            <w:r w:rsidR="002D456C" w:rsidRPr="003D6033">
              <w:t xml:space="preserve">zum PDF-Format </w:t>
            </w:r>
            <w:r w:rsidR="002D456C" w:rsidRPr="003D6033">
              <w:br/>
            </w:r>
            <w:r w:rsidR="00850F71" w:rsidRPr="003D6033">
              <w:t>zusätzlich gewünschten Forma</w:t>
            </w:r>
            <w:r w:rsidR="002D456C" w:rsidRPr="003D6033">
              <w:t>ten</w:t>
            </w:r>
            <w:r w:rsidR="00850F71" w:rsidRPr="003D6033">
              <w:t xml:space="preserve"> </w:t>
            </w:r>
            <w:r w:rsidR="00850F71" w:rsidRPr="003D6033">
              <w:rPr>
                <w:b w:val="0"/>
              </w:rPr>
              <w:t>(sofern vom Verlag lieferbar</w:t>
            </w:r>
            <w:r w:rsidR="00A1561B" w:rsidRPr="003D6033">
              <w:rPr>
                <w:b w:val="0"/>
              </w:rPr>
              <w:t>!</w:t>
            </w:r>
            <w:r w:rsidR="00850F71" w:rsidRPr="003D6033">
              <w:rPr>
                <w:b w:val="0"/>
              </w:rPr>
              <w:t>)</w:t>
            </w:r>
          </w:p>
        </w:tc>
      </w:tr>
      <w:tr w:rsidR="00D83C1E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D83C1E" w:rsidRPr="003D6033" w:rsidRDefault="00D83C1E" w:rsidP="003D60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6033">
              <w:rPr>
                <w:rFonts w:ascii="Arial" w:hAnsi="Arial" w:cs="Arial"/>
                <w:b/>
                <w:sz w:val="20"/>
                <w:szCs w:val="20"/>
              </w:rPr>
              <w:t>Titel</w:t>
            </w:r>
            <w:r w:rsidR="005A2EF0" w:rsidRPr="003D603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3D603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D83C1E" w:rsidRPr="003D6033" w:rsidRDefault="007465B9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C1E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D83C1E" w:rsidRPr="003D6033" w:rsidRDefault="00D83C1E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Autor: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D83C1E" w:rsidRPr="003D6033" w:rsidRDefault="007465B9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C1E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D83C1E" w:rsidRPr="003D6033" w:rsidRDefault="00D83C1E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Verlag: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D83C1E" w:rsidRPr="003D6033" w:rsidRDefault="007465B9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C1E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D83C1E" w:rsidRPr="003D6033" w:rsidRDefault="00D83C1E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ISBN: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D83C1E" w:rsidRPr="003D6033" w:rsidRDefault="007465B9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C1E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D83C1E" w:rsidRPr="003D6033" w:rsidRDefault="00D83C1E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Erscheinungsjahr: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D83C1E" w:rsidRPr="003D6033" w:rsidRDefault="007465B9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0F71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850F71" w:rsidRPr="003D6033" w:rsidRDefault="00850F71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850F71" w:rsidRPr="003D6033" w:rsidRDefault="00850F71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C1E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D83C1E" w:rsidRPr="003D6033" w:rsidRDefault="00850F71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Zusätzliche Lieferformat(e)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D83C1E" w:rsidRPr="003D6033" w:rsidRDefault="007465B9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C1E" w:rsidRPr="003D6033" w:rsidTr="003D6033">
        <w:tc>
          <w:tcPr>
            <w:tcW w:w="9747" w:type="dxa"/>
            <w:gridSpan w:val="2"/>
            <w:shd w:val="clear" w:color="auto" w:fill="BFBFBF"/>
          </w:tcPr>
          <w:p w:rsidR="00D83C1E" w:rsidRPr="003D6033" w:rsidRDefault="00D83C1E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6033">
              <w:rPr>
                <w:rFonts w:ascii="Arial" w:hAnsi="Arial" w:cs="Arial"/>
                <w:b/>
                <w:sz w:val="20"/>
                <w:szCs w:val="20"/>
              </w:rPr>
              <w:t>Titel 2: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Autor: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Verlag: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ISBN: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Erscheinungsjahr: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456C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2D456C" w:rsidRPr="003D6033" w:rsidRDefault="002D456C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Zusätzliche Lieferformat(e)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2D456C" w:rsidRPr="003D6033" w:rsidRDefault="002D456C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c>
          <w:tcPr>
            <w:tcW w:w="9747" w:type="dxa"/>
            <w:gridSpan w:val="2"/>
            <w:shd w:val="clear" w:color="auto" w:fill="BFBFBF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6033">
              <w:rPr>
                <w:rFonts w:ascii="Arial" w:hAnsi="Arial" w:cs="Arial"/>
                <w:b/>
                <w:sz w:val="20"/>
                <w:szCs w:val="20"/>
              </w:rPr>
              <w:t>Titel 3: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Autor: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Verlag: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ISBN: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Erscheinungsjahr: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c>
          <w:tcPr>
            <w:tcW w:w="9747" w:type="dxa"/>
            <w:gridSpan w:val="2"/>
            <w:shd w:val="clear" w:color="auto" w:fill="BFBFBF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6033">
              <w:rPr>
                <w:rFonts w:ascii="Arial" w:hAnsi="Arial" w:cs="Arial"/>
                <w:b/>
                <w:sz w:val="20"/>
                <w:szCs w:val="20"/>
              </w:rPr>
              <w:t>Titel 4: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Autor: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Verlag: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ISBN: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Erscheinungsjahr: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2EF0" w:rsidRPr="003D6033" w:rsidTr="003D6033">
        <w:trPr>
          <w:trHeight w:val="340"/>
        </w:trPr>
        <w:tc>
          <w:tcPr>
            <w:tcW w:w="2307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Fach: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5A2EF0" w:rsidRPr="003D6033" w:rsidRDefault="005A2EF0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456C" w:rsidRPr="003D6033" w:rsidTr="003D6033">
        <w:trPr>
          <w:trHeight w:val="340"/>
        </w:trPr>
        <w:tc>
          <w:tcPr>
            <w:tcW w:w="2307" w:type="dxa"/>
            <w:shd w:val="clear" w:color="auto" w:fill="auto"/>
          </w:tcPr>
          <w:p w:rsidR="002D456C" w:rsidRPr="003D6033" w:rsidRDefault="002D456C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t>Zusätzliche Lieferformat(e)</w:t>
            </w:r>
          </w:p>
        </w:tc>
        <w:tc>
          <w:tcPr>
            <w:tcW w:w="7440" w:type="dxa"/>
            <w:shd w:val="clear" w:color="auto" w:fill="auto"/>
          </w:tcPr>
          <w:p w:rsidR="002D456C" w:rsidRPr="003D6033" w:rsidRDefault="002D456C" w:rsidP="003D6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60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0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6033">
              <w:rPr>
                <w:rFonts w:ascii="Arial" w:hAnsi="Arial" w:cs="Arial"/>
                <w:sz w:val="20"/>
                <w:szCs w:val="20"/>
              </w:rPr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="003D6033">
              <w:rPr>
                <w:rFonts w:ascii="Arial" w:hAnsi="Arial" w:cs="Arial"/>
                <w:sz w:val="20"/>
                <w:szCs w:val="20"/>
              </w:rPr>
              <w:t> </w:t>
            </w:r>
            <w:r w:rsidRPr="003D603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04CB" w:rsidRPr="003D6033" w:rsidRDefault="003A04CB" w:rsidP="005A2EF0">
      <w:pPr>
        <w:jc w:val="center"/>
        <w:rPr>
          <w:rFonts w:ascii="Arial" w:eastAsia="Times New Roman" w:hAnsi="Arial"/>
          <w:b/>
          <w:bCs/>
          <w:sz w:val="20"/>
          <w:szCs w:val="26"/>
        </w:rPr>
      </w:pPr>
    </w:p>
    <w:sectPr w:rsidR="003A04CB" w:rsidRPr="003D6033" w:rsidSect="005A2EF0">
      <w:footerReference w:type="default" r:id="rId6"/>
      <w:pgSz w:w="11906" w:h="16838"/>
      <w:pgMar w:top="1135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C4" w:rsidRDefault="00C808C4" w:rsidP="003A04CB">
      <w:pPr>
        <w:spacing w:after="0" w:line="240" w:lineRule="auto"/>
      </w:pPr>
      <w:r>
        <w:separator/>
      </w:r>
    </w:p>
  </w:endnote>
  <w:endnote w:type="continuationSeparator" w:id="0">
    <w:p w:rsidR="00C808C4" w:rsidRDefault="00C808C4" w:rsidP="003A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CB" w:rsidRDefault="002D456C" w:rsidP="005A2EF0">
    <w:pPr>
      <w:pStyle w:val="Fuzeile"/>
      <w:tabs>
        <w:tab w:val="clear" w:pos="9072"/>
      </w:tabs>
    </w:pPr>
    <w:r w:rsidRPr="002D456C">
      <w:rPr>
        <w:sz w:val="18"/>
      </w:rPr>
      <w:t xml:space="preserve">Anforderung von Schulbuchdateien </w:t>
    </w:r>
    <w:r w:rsidR="009151C2">
      <w:rPr>
        <w:sz w:val="18"/>
      </w:rPr>
      <w:t>an die</w:t>
    </w:r>
    <w:r w:rsidR="00CE0139">
      <w:rPr>
        <w:sz w:val="18"/>
      </w:rPr>
      <w:t xml:space="preserve"> Zentralstelle Friedberg</w:t>
    </w:r>
    <w:r w:rsidR="00CE0139" w:rsidRPr="00CE0139">
      <w:rPr>
        <w:sz w:val="18"/>
      </w:rPr>
      <w:t xml:space="preserve"> </w:t>
    </w:r>
    <w:r w:rsidR="00CE0139" w:rsidRPr="002D456C">
      <w:rPr>
        <w:sz w:val="18"/>
      </w:rPr>
      <w:t>für Übertragungszwecke</w:t>
    </w:r>
    <w:r w:rsidR="00CE0139">
      <w:tab/>
    </w:r>
    <w:r w:rsidR="005A2EF0">
      <w:t xml:space="preserve">Seite </w:t>
    </w:r>
    <w:r w:rsidR="005A2EF0">
      <w:rPr>
        <w:b/>
      </w:rPr>
      <w:fldChar w:fldCharType="begin"/>
    </w:r>
    <w:r w:rsidR="005A2EF0">
      <w:rPr>
        <w:b/>
      </w:rPr>
      <w:instrText>PAGE  \* Arabic  \* MERGEFORMAT</w:instrText>
    </w:r>
    <w:r w:rsidR="005A2EF0">
      <w:rPr>
        <w:b/>
      </w:rPr>
      <w:fldChar w:fldCharType="separate"/>
    </w:r>
    <w:r w:rsidR="00F45838">
      <w:rPr>
        <w:b/>
        <w:noProof/>
      </w:rPr>
      <w:t>1</w:t>
    </w:r>
    <w:r w:rsidR="005A2EF0">
      <w:rPr>
        <w:b/>
      </w:rPr>
      <w:fldChar w:fldCharType="end"/>
    </w:r>
    <w:r w:rsidR="005A2EF0">
      <w:t xml:space="preserve"> von </w:t>
    </w:r>
    <w:r w:rsidR="005A2EF0">
      <w:rPr>
        <w:b/>
      </w:rPr>
      <w:fldChar w:fldCharType="begin"/>
    </w:r>
    <w:r w:rsidR="005A2EF0">
      <w:rPr>
        <w:b/>
      </w:rPr>
      <w:instrText>NUMPAGES  \* Arabic  \* MERGEFORMAT</w:instrText>
    </w:r>
    <w:r w:rsidR="005A2EF0">
      <w:rPr>
        <w:b/>
      </w:rPr>
      <w:fldChar w:fldCharType="separate"/>
    </w:r>
    <w:r w:rsidR="00F45838">
      <w:rPr>
        <w:b/>
        <w:noProof/>
      </w:rPr>
      <w:t>1</w:t>
    </w:r>
    <w:r w:rsidR="005A2EF0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C4" w:rsidRDefault="00C808C4" w:rsidP="003A04CB">
      <w:pPr>
        <w:spacing w:after="0" w:line="240" w:lineRule="auto"/>
      </w:pPr>
      <w:r>
        <w:separator/>
      </w:r>
    </w:p>
  </w:footnote>
  <w:footnote w:type="continuationSeparator" w:id="0">
    <w:p w:rsidR="00C808C4" w:rsidRDefault="00C808C4" w:rsidP="003A0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inkAnnotation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33"/>
    <w:rsid w:val="00041984"/>
    <w:rsid w:val="00066076"/>
    <w:rsid w:val="00083E0F"/>
    <w:rsid w:val="000A0543"/>
    <w:rsid w:val="000A1501"/>
    <w:rsid w:val="000D046C"/>
    <w:rsid w:val="0013193B"/>
    <w:rsid w:val="00163DC7"/>
    <w:rsid w:val="001C5050"/>
    <w:rsid w:val="001F0726"/>
    <w:rsid w:val="001F5D31"/>
    <w:rsid w:val="0020572D"/>
    <w:rsid w:val="0026155F"/>
    <w:rsid w:val="00272B53"/>
    <w:rsid w:val="0029567A"/>
    <w:rsid w:val="002D456C"/>
    <w:rsid w:val="00360EF6"/>
    <w:rsid w:val="003A04CB"/>
    <w:rsid w:val="003C4E71"/>
    <w:rsid w:val="003D6033"/>
    <w:rsid w:val="004242C0"/>
    <w:rsid w:val="0049020C"/>
    <w:rsid w:val="004A69EC"/>
    <w:rsid w:val="004D49FA"/>
    <w:rsid w:val="00566FCF"/>
    <w:rsid w:val="0057162D"/>
    <w:rsid w:val="00591DD8"/>
    <w:rsid w:val="005A105B"/>
    <w:rsid w:val="005A2EF0"/>
    <w:rsid w:val="005D5455"/>
    <w:rsid w:val="006159CA"/>
    <w:rsid w:val="00655C8D"/>
    <w:rsid w:val="006C0FFB"/>
    <w:rsid w:val="006C2C59"/>
    <w:rsid w:val="006D1F6E"/>
    <w:rsid w:val="007011CF"/>
    <w:rsid w:val="00744A28"/>
    <w:rsid w:val="007465B9"/>
    <w:rsid w:val="00787696"/>
    <w:rsid w:val="007B7430"/>
    <w:rsid w:val="00850F71"/>
    <w:rsid w:val="008744D9"/>
    <w:rsid w:val="00893A4A"/>
    <w:rsid w:val="009151C2"/>
    <w:rsid w:val="009176D4"/>
    <w:rsid w:val="00920444"/>
    <w:rsid w:val="0093444F"/>
    <w:rsid w:val="009A3E8B"/>
    <w:rsid w:val="009D36A3"/>
    <w:rsid w:val="009E5CE2"/>
    <w:rsid w:val="009E6FA1"/>
    <w:rsid w:val="00A1561B"/>
    <w:rsid w:val="00A21855"/>
    <w:rsid w:val="00A816E7"/>
    <w:rsid w:val="00AD1DDB"/>
    <w:rsid w:val="00AF6F22"/>
    <w:rsid w:val="00B95A65"/>
    <w:rsid w:val="00BB01D8"/>
    <w:rsid w:val="00C11AFC"/>
    <w:rsid w:val="00C346C8"/>
    <w:rsid w:val="00C808C4"/>
    <w:rsid w:val="00CE0139"/>
    <w:rsid w:val="00CE6518"/>
    <w:rsid w:val="00D56DC0"/>
    <w:rsid w:val="00D83C1E"/>
    <w:rsid w:val="00DA477A"/>
    <w:rsid w:val="00EF3AB7"/>
    <w:rsid w:val="00F45838"/>
    <w:rsid w:val="00F478E1"/>
    <w:rsid w:val="00F8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EA168-6335-4950-8119-6F9DFDF0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65B9"/>
    <w:pPr>
      <w:keepNext/>
      <w:keepLines/>
      <w:spacing w:before="120" w:after="120"/>
      <w:jc w:val="center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65B9"/>
    <w:pPr>
      <w:keepNext/>
      <w:keepLines/>
      <w:spacing w:before="60" w:after="60" w:line="240" w:lineRule="auto"/>
      <w:jc w:val="center"/>
      <w:outlineLvl w:val="1"/>
    </w:pPr>
    <w:rPr>
      <w:rFonts w:ascii="Arial" w:eastAsia="Times New Roman" w:hAnsi="Arial"/>
      <w:b/>
      <w:bCs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465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8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444F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3444F"/>
    <w:rPr>
      <w:rFonts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7465B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7465B9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berschrift3Zchn">
    <w:name w:val="Überschrift 3 Zchn"/>
    <w:link w:val="berschrift3"/>
    <w:uiPriority w:val="9"/>
    <w:rsid w:val="007465B9"/>
    <w:rPr>
      <w:rFonts w:ascii="Cambria" w:eastAsia="Times New Roman" w:hAnsi="Cambria" w:cs="Times New Roman"/>
      <w:b/>
      <w:bCs/>
      <w:color w:val="4F81BD"/>
    </w:rPr>
  </w:style>
  <w:style w:type="paragraph" w:styleId="Kopfzeile">
    <w:name w:val="header"/>
    <w:basedOn w:val="Standard"/>
    <w:link w:val="KopfzeileZchn"/>
    <w:uiPriority w:val="99"/>
    <w:unhideWhenUsed/>
    <w:rsid w:val="003A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4CB"/>
  </w:style>
  <w:style w:type="paragraph" w:styleId="Fuzeile">
    <w:name w:val="footer"/>
    <w:basedOn w:val="Standard"/>
    <w:link w:val="FuzeileZchn"/>
    <w:uiPriority w:val="99"/>
    <w:unhideWhenUsed/>
    <w:rsid w:val="003A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4CB"/>
  </w:style>
  <w:style w:type="character" w:styleId="Hyperlink">
    <w:name w:val="Hyperlink"/>
    <w:uiPriority w:val="99"/>
    <w:unhideWhenUsed/>
    <w:rsid w:val="00893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nforderungen%20nach%20Schuljahr\2019_20\1a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1a_2019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 Dateien f. Übertragung</vt:lpstr>
    </vt:vector>
  </TitlesOfParts>
  <Company>Zentralstelle pdf-Dateien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 Dateien f. Übertragung</dc:title>
  <dc:subject/>
  <dc:creator>JSchwarz</dc:creator>
  <cp:keywords/>
  <cp:lastModifiedBy>SL</cp:lastModifiedBy>
  <cp:revision>2</cp:revision>
  <cp:lastPrinted>2023-06-16T08:58:00Z</cp:lastPrinted>
  <dcterms:created xsi:type="dcterms:W3CDTF">2023-06-16T08:58:00Z</dcterms:created>
  <dcterms:modified xsi:type="dcterms:W3CDTF">2023-06-16T08:58:00Z</dcterms:modified>
  <cp:category>Vorlage</cp:category>
</cp:coreProperties>
</file>